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9FF2" w14:textId="77777777" w:rsidR="00290D42" w:rsidRDefault="00290D42"/>
    <w:p w14:paraId="7F1AECF6" w14:textId="77777777" w:rsidR="00C17C2B" w:rsidRDefault="00C17C2B"/>
    <w:p w14:paraId="4701A8B4" w14:textId="77777777" w:rsidR="00C17C2B" w:rsidRDefault="00C17C2B" w:rsidP="00C17C2B"/>
    <w:p w14:paraId="25B1EDAA" w14:textId="77777777" w:rsidR="00C17C2B" w:rsidRDefault="00C17C2B"/>
    <w:sectPr w:rsidR="00C17C2B" w:rsidSect="00581A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150" w:right="720" w:bottom="1440" w:left="1080" w:header="8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61C8" w14:textId="77777777" w:rsidR="009368D8" w:rsidRDefault="009368D8" w:rsidP="00AB4E70">
      <w:r>
        <w:separator/>
      </w:r>
    </w:p>
  </w:endnote>
  <w:endnote w:type="continuationSeparator" w:id="0">
    <w:p w14:paraId="03F3BCC7" w14:textId="77777777" w:rsidR="009368D8" w:rsidRDefault="009368D8" w:rsidP="00AB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E73B" w14:textId="77777777" w:rsidR="007E4D3E" w:rsidRDefault="007E4D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7CD8" w14:textId="77777777" w:rsidR="007E4D3E" w:rsidRDefault="007E4D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9EEF" w14:textId="77777777" w:rsidR="007E4D3E" w:rsidRDefault="007E4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A613" w14:textId="77777777" w:rsidR="009368D8" w:rsidRDefault="009368D8" w:rsidP="00AB4E70">
      <w:r>
        <w:separator/>
      </w:r>
    </w:p>
  </w:footnote>
  <w:footnote w:type="continuationSeparator" w:id="0">
    <w:p w14:paraId="23B5200E" w14:textId="77777777" w:rsidR="009368D8" w:rsidRDefault="009368D8" w:rsidP="00AB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6244" w14:textId="77777777" w:rsidR="007E4D3E" w:rsidRDefault="007E4D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2087" w14:textId="2BD49953" w:rsidR="00C17C2B" w:rsidRPr="00243C89" w:rsidRDefault="000668C6" w:rsidP="00AB4E70">
    <w:pPr>
      <w:pStyle w:val="Header"/>
      <w:ind w:left="-990"/>
      <w:jc w:val="center"/>
      <w:rPr>
        <w:rFonts w:ascii="Baskerville Old Face" w:hAnsi="Baskerville Old Face"/>
        <w:b/>
        <w:bCs/>
        <w:color w:val="000066"/>
        <w:sz w:val="28"/>
        <w:szCs w:val="28"/>
      </w:rPr>
    </w:pPr>
    <w:r w:rsidRPr="00243C89">
      <w:rPr>
        <w:rFonts w:ascii="Baskerville Old Face" w:hAnsi="Baskerville Old Face"/>
        <w:b/>
        <w:bCs/>
        <w:noProof/>
        <w:color w:val="000066"/>
        <w:sz w:val="28"/>
        <w:szCs w:val="28"/>
      </w:rPr>
      <w:drawing>
        <wp:anchor distT="0" distB="0" distL="114300" distR="114300" simplePos="0" relativeHeight="251658240" behindDoc="1" locked="0" layoutInCell="1" allowOverlap="1" wp14:anchorId="36CC7844" wp14:editId="5A10E2F7">
          <wp:simplePos x="0" y="0"/>
          <wp:positionH relativeFrom="column">
            <wp:posOffset>-205105</wp:posOffset>
          </wp:positionH>
          <wp:positionV relativeFrom="paragraph">
            <wp:posOffset>23495</wp:posOffset>
          </wp:positionV>
          <wp:extent cx="1109663" cy="86767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9663" cy="86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3C89">
      <w:rPr>
        <w:rFonts w:ascii="Baskerville Old Face" w:hAnsi="Baskerville Old Face"/>
        <w:b/>
        <w:bCs/>
        <w:noProof/>
        <w:color w:val="000066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A05CE0" wp14:editId="5F91840E">
              <wp:simplePos x="0" y="0"/>
              <wp:positionH relativeFrom="column">
                <wp:posOffset>5029200</wp:posOffset>
              </wp:positionH>
              <wp:positionV relativeFrom="paragraph">
                <wp:posOffset>-2540</wp:posOffset>
              </wp:positionV>
              <wp:extent cx="1828800" cy="1371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6734D" w14:textId="79C8BB0F" w:rsidR="00C17C2B" w:rsidRPr="00243C89" w:rsidRDefault="00C12C6C" w:rsidP="00AB4E70">
                          <w:pPr>
                            <w:jc w:val="center"/>
                            <w:rPr>
                              <w:b/>
                              <w:color w:val="000066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0"/>
                              <w:szCs w:val="20"/>
                            </w:rPr>
                            <w:t>Mr.</w:t>
                          </w:r>
                          <w:r w:rsidR="007E4D3E">
                            <w:rPr>
                              <w:b/>
                              <w:color w:val="000066"/>
                              <w:sz w:val="20"/>
                              <w:szCs w:val="20"/>
                            </w:rPr>
                            <w:t xml:space="preserve"> </w:t>
                          </w:r>
                          <w:r w:rsidR="007E4D3E" w:rsidRPr="007E4D3E">
                            <w:rPr>
                              <w:b/>
                              <w:color w:val="000066"/>
                              <w:sz w:val="20"/>
                              <w:szCs w:val="20"/>
                            </w:rPr>
                            <w:t>Gregory Michael</w:t>
                          </w:r>
                        </w:p>
                        <w:p w14:paraId="56322B43" w14:textId="7B92195F" w:rsidR="00C17C2B" w:rsidRDefault="00C12C6C" w:rsidP="00AB4E70">
                          <w:pPr>
                            <w:jc w:val="center"/>
                            <w:rPr>
                              <w:b/>
                              <w:color w:val="000066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0"/>
                              <w:szCs w:val="20"/>
                            </w:rPr>
                            <w:t>Principal</w:t>
                          </w:r>
                        </w:p>
                        <w:p w14:paraId="2EE43C70" w14:textId="04EF4FF6" w:rsidR="00C12C6C" w:rsidRDefault="00C12C6C" w:rsidP="00AB4E70">
                          <w:pPr>
                            <w:jc w:val="center"/>
                            <w:rPr>
                              <w:b/>
                              <w:color w:val="000066"/>
                              <w:sz w:val="20"/>
                              <w:szCs w:val="20"/>
                            </w:rPr>
                          </w:pPr>
                        </w:p>
                        <w:p w14:paraId="457A5D2F" w14:textId="77777777" w:rsidR="007E4D3E" w:rsidRDefault="00C12C6C" w:rsidP="00AB4E70">
                          <w:pPr>
                            <w:jc w:val="center"/>
                            <w:rPr>
                              <w:b/>
                              <w:color w:val="000066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0"/>
                              <w:szCs w:val="20"/>
                            </w:rPr>
                            <w:t>Mrs.</w:t>
                          </w:r>
                          <w:r w:rsidR="007E4D3E" w:rsidRPr="007E4D3E">
                            <w:t xml:space="preserve"> </w:t>
                          </w:r>
                          <w:r w:rsidR="007E4D3E" w:rsidRPr="007E4D3E">
                            <w:rPr>
                              <w:b/>
                              <w:color w:val="000066"/>
                              <w:sz w:val="20"/>
                              <w:szCs w:val="20"/>
                            </w:rPr>
                            <w:t>B</w:t>
                          </w:r>
                          <w:r w:rsidR="007E4D3E">
                            <w:rPr>
                              <w:b/>
                              <w:color w:val="000066"/>
                              <w:sz w:val="20"/>
                              <w:szCs w:val="20"/>
                            </w:rPr>
                            <w:t>rittney</w:t>
                          </w:r>
                          <w:r w:rsidR="007E4D3E" w:rsidRPr="007E4D3E">
                            <w:rPr>
                              <w:b/>
                              <w:color w:val="00006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7E4D3E" w:rsidRPr="007E4D3E">
                            <w:rPr>
                              <w:b/>
                              <w:color w:val="000066"/>
                              <w:sz w:val="20"/>
                              <w:szCs w:val="20"/>
                            </w:rPr>
                            <w:t>H</w:t>
                          </w:r>
                          <w:r w:rsidR="007E4D3E">
                            <w:rPr>
                              <w:b/>
                              <w:color w:val="000066"/>
                              <w:sz w:val="20"/>
                              <w:szCs w:val="20"/>
                            </w:rPr>
                            <w:t>alye</w:t>
                          </w:r>
                          <w:proofErr w:type="spellEnd"/>
                        </w:p>
                        <w:p w14:paraId="6EDE4B4C" w14:textId="5BDED6CA" w:rsidR="00C12C6C" w:rsidRPr="00243C89" w:rsidRDefault="00C12C6C" w:rsidP="00AB4E70">
                          <w:pPr>
                            <w:jc w:val="center"/>
                            <w:rPr>
                              <w:b/>
                              <w:color w:val="000066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0"/>
                              <w:szCs w:val="20"/>
                            </w:rPr>
                            <w:t>Guidance Counselor</w:t>
                          </w:r>
                        </w:p>
                        <w:p w14:paraId="5DB27E75" w14:textId="77777777" w:rsidR="00C17C2B" w:rsidRPr="00AB4E70" w:rsidRDefault="00C17C2B" w:rsidP="00AB4E70">
                          <w:pPr>
                            <w:jc w:val="center"/>
                            <w:rPr>
                              <w:b/>
                              <w:color w:val="00009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05C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6pt;margin-top:-.2pt;width:2in;height:10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" filled="f" stroked="f">
              <v:textbox>
                <w:txbxContent>
                  <w:p w14:paraId="3776734D" w14:textId="79C8BB0F" w:rsidR="00C17C2B" w:rsidRPr="00243C89" w:rsidRDefault="00C12C6C" w:rsidP="00AB4E70">
                    <w:pPr>
                      <w:jc w:val="center"/>
                      <w:rPr>
                        <w:b/>
                        <w:color w:val="000066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0066"/>
                        <w:sz w:val="20"/>
                        <w:szCs w:val="20"/>
                      </w:rPr>
                      <w:t>Mr.</w:t>
                    </w:r>
                    <w:r w:rsidR="007E4D3E">
                      <w:rPr>
                        <w:b/>
                        <w:color w:val="000066"/>
                        <w:sz w:val="20"/>
                        <w:szCs w:val="20"/>
                      </w:rPr>
                      <w:t xml:space="preserve"> </w:t>
                    </w:r>
                    <w:r w:rsidR="007E4D3E" w:rsidRPr="007E4D3E">
                      <w:rPr>
                        <w:b/>
                        <w:color w:val="000066"/>
                        <w:sz w:val="20"/>
                        <w:szCs w:val="20"/>
                      </w:rPr>
                      <w:t>Gregory Michael</w:t>
                    </w:r>
                  </w:p>
                  <w:p w14:paraId="56322B43" w14:textId="7B92195F" w:rsidR="00C17C2B" w:rsidRDefault="00C12C6C" w:rsidP="00AB4E70">
                    <w:pPr>
                      <w:jc w:val="center"/>
                      <w:rPr>
                        <w:b/>
                        <w:color w:val="000066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0066"/>
                        <w:sz w:val="20"/>
                        <w:szCs w:val="20"/>
                      </w:rPr>
                      <w:t>Principal</w:t>
                    </w:r>
                  </w:p>
                  <w:p w14:paraId="2EE43C70" w14:textId="04EF4FF6" w:rsidR="00C12C6C" w:rsidRDefault="00C12C6C" w:rsidP="00AB4E70">
                    <w:pPr>
                      <w:jc w:val="center"/>
                      <w:rPr>
                        <w:b/>
                        <w:color w:val="000066"/>
                        <w:sz w:val="20"/>
                        <w:szCs w:val="20"/>
                      </w:rPr>
                    </w:pPr>
                  </w:p>
                  <w:p w14:paraId="457A5D2F" w14:textId="77777777" w:rsidR="007E4D3E" w:rsidRDefault="00C12C6C" w:rsidP="00AB4E70">
                    <w:pPr>
                      <w:jc w:val="center"/>
                      <w:rPr>
                        <w:b/>
                        <w:color w:val="000066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0066"/>
                        <w:sz w:val="20"/>
                        <w:szCs w:val="20"/>
                      </w:rPr>
                      <w:t>Mrs.</w:t>
                    </w:r>
                    <w:r w:rsidR="007E4D3E" w:rsidRPr="007E4D3E">
                      <w:t xml:space="preserve"> </w:t>
                    </w:r>
                    <w:r w:rsidR="007E4D3E" w:rsidRPr="007E4D3E">
                      <w:rPr>
                        <w:b/>
                        <w:color w:val="000066"/>
                        <w:sz w:val="20"/>
                        <w:szCs w:val="20"/>
                      </w:rPr>
                      <w:t>B</w:t>
                    </w:r>
                    <w:r w:rsidR="007E4D3E">
                      <w:rPr>
                        <w:b/>
                        <w:color w:val="000066"/>
                        <w:sz w:val="20"/>
                        <w:szCs w:val="20"/>
                      </w:rPr>
                      <w:t>rittney</w:t>
                    </w:r>
                    <w:r w:rsidR="007E4D3E" w:rsidRPr="007E4D3E">
                      <w:rPr>
                        <w:b/>
                        <w:color w:val="00006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7E4D3E" w:rsidRPr="007E4D3E">
                      <w:rPr>
                        <w:b/>
                        <w:color w:val="000066"/>
                        <w:sz w:val="20"/>
                        <w:szCs w:val="20"/>
                      </w:rPr>
                      <w:t>H</w:t>
                    </w:r>
                    <w:r w:rsidR="007E4D3E">
                      <w:rPr>
                        <w:b/>
                        <w:color w:val="000066"/>
                        <w:sz w:val="20"/>
                        <w:szCs w:val="20"/>
                      </w:rPr>
                      <w:t>alye</w:t>
                    </w:r>
                    <w:proofErr w:type="spellEnd"/>
                  </w:p>
                  <w:p w14:paraId="6EDE4B4C" w14:textId="5BDED6CA" w:rsidR="00C12C6C" w:rsidRPr="00243C89" w:rsidRDefault="00C12C6C" w:rsidP="00AB4E70">
                    <w:pPr>
                      <w:jc w:val="center"/>
                      <w:rPr>
                        <w:b/>
                        <w:color w:val="000066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0066"/>
                        <w:sz w:val="20"/>
                        <w:szCs w:val="20"/>
                      </w:rPr>
                      <w:t>Guidance Counselor</w:t>
                    </w:r>
                  </w:p>
                  <w:p w14:paraId="5DB27E75" w14:textId="77777777" w:rsidR="00C17C2B" w:rsidRPr="00AB4E70" w:rsidRDefault="00C17C2B" w:rsidP="00AB4E70">
                    <w:pPr>
                      <w:jc w:val="center"/>
                      <w:rPr>
                        <w:b/>
                        <w:color w:val="00009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17C2B" w:rsidRPr="00243C89">
      <w:rPr>
        <w:rFonts w:ascii="Baskerville Old Face" w:hAnsi="Baskerville Old Face"/>
        <w:b/>
        <w:bCs/>
        <w:color w:val="000066"/>
        <w:sz w:val="28"/>
        <w:szCs w:val="28"/>
      </w:rPr>
      <w:t>BERWICK AREA SCHOOL DISTRICT</w:t>
    </w:r>
  </w:p>
  <w:p w14:paraId="09EE205B" w14:textId="681AA7E6" w:rsidR="00C12C6C" w:rsidRDefault="00C12C6C" w:rsidP="00AB4E70">
    <w:pPr>
      <w:pStyle w:val="Header"/>
      <w:ind w:left="-990"/>
      <w:jc w:val="center"/>
      <w:rPr>
        <w:rFonts w:ascii="Baskerville Old Face" w:hAnsi="Baskerville Old Face"/>
        <w:b/>
        <w:bCs/>
        <w:color w:val="000066"/>
        <w:sz w:val="20"/>
        <w:szCs w:val="20"/>
      </w:rPr>
    </w:pPr>
    <w:r>
      <w:rPr>
        <w:rFonts w:ascii="Baskerville Old Face" w:hAnsi="Baskerville Old Face"/>
        <w:b/>
        <w:bCs/>
        <w:color w:val="000066"/>
        <w:sz w:val="20"/>
        <w:szCs w:val="20"/>
      </w:rPr>
      <w:t>E</w:t>
    </w:r>
    <w:r w:rsidR="007E4D3E">
      <w:rPr>
        <w:rFonts w:ascii="Baskerville Old Face" w:hAnsi="Baskerville Old Face"/>
        <w:b/>
        <w:bCs/>
        <w:color w:val="000066"/>
        <w:sz w:val="20"/>
        <w:szCs w:val="20"/>
      </w:rPr>
      <w:t>AST BERWICK</w:t>
    </w:r>
    <w:r>
      <w:rPr>
        <w:rFonts w:ascii="Baskerville Old Face" w:hAnsi="Baskerville Old Face"/>
        <w:b/>
        <w:bCs/>
        <w:color w:val="000066"/>
        <w:sz w:val="20"/>
        <w:szCs w:val="20"/>
      </w:rPr>
      <w:t xml:space="preserve"> ELEMENTARY SCHOOL</w:t>
    </w:r>
  </w:p>
  <w:p w14:paraId="726DC79C" w14:textId="71E62417" w:rsidR="00C17C2B" w:rsidRPr="00243C89" w:rsidRDefault="00C12C6C" w:rsidP="00AB4E70">
    <w:pPr>
      <w:pStyle w:val="Header"/>
      <w:ind w:left="-990"/>
      <w:jc w:val="center"/>
      <w:rPr>
        <w:rFonts w:ascii="Baskerville Old Face" w:hAnsi="Baskerville Old Face"/>
        <w:b/>
        <w:bCs/>
        <w:color w:val="000066"/>
        <w:sz w:val="20"/>
        <w:szCs w:val="20"/>
      </w:rPr>
    </w:pPr>
    <w:r>
      <w:rPr>
        <w:rFonts w:ascii="Baskerville Old Face" w:hAnsi="Baskerville Old Face"/>
        <w:b/>
        <w:bCs/>
        <w:color w:val="000066"/>
        <w:sz w:val="20"/>
        <w:szCs w:val="20"/>
      </w:rPr>
      <w:t>810 EAST 10</w:t>
    </w:r>
    <w:r w:rsidRPr="00C12C6C">
      <w:rPr>
        <w:rFonts w:ascii="Baskerville Old Face" w:hAnsi="Baskerville Old Face"/>
        <w:b/>
        <w:bCs/>
        <w:color w:val="000066"/>
        <w:sz w:val="20"/>
        <w:szCs w:val="20"/>
        <w:vertAlign w:val="superscript"/>
      </w:rPr>
      <w:t>th</w:t>
    </w:r>
    <w:r>
      <w:rPr>
        <w:rFonts w:ascii="Baskerville Old Face" w:hAnsi="Baskerville Old Face"/>
        <w:b/>
        <w:bCs/>
        <w:color w:val="000066"/>
        <w:sz w:val="20"/>
        <w:szCs w:val="20"/>
      </w:rPr>
      <w:t xml:space="preserve"> </w:t>
    </w:r>
    <w:r w:rsidR="00C17C2B" w:rsidRPr="00243C89">
      <w:rPr>
        <w:rFonts w:ascii="Baskerville Old Face" w:hAnsi="Baskerville Old Face"/>
        <w:b/>
        <w:bCs/>
        <w:color w:val="000066"/>
        <w:sz w:val="20"/>
        <w:szCs w:val="20"/>
      </w:rPr>
      <w:t>STREET</w:t>
    </w:r>
  </w:p>
  <w:p w14:paraId="788FB370" w14:textId="0B0EDC73" w:rsidR="00C17C2B" w:rsidRPr="00243C89" w:rsidRDefault="00243C89" w:rsidP="00AB4E70">
    <w:pPr>
      <w:pStyle w:val="Header"/>
      <w:ind w:left="-990"/>
      <w:jc w:val="center"/>
      <w:rPr>
        <w:rFonts w:ascii="Baskerville Old Face" w:hAnsi="Baskerville Old Face"/>
        <w:b/>
        <w:bCs/>
        <w:color w:val="000066"/>
        <w:sz w:val="20"/>
        <w:szCs w:val="20"/>
      </w:rPr>
    </w:pPr>
    <w:r>
      <w:rPr>
        <w:rFonts w:ascii="Baskerville Old Face" w:hAnsi="Baskerville Old Face"/>
        <w:b/>
        <w:bCs/>
        <w:color w:val="000066"/>
        <w:sz w:val="20"/>
        <w:szCs w:val="20"/>
      </w:rPr>
      <w:t>BERWICK, P</w:t>
    </w:r>
    <w:r w:rsidR="00C17C2B" w:rsidRPr="00243C89">
      <w:rPr>
        <w:rFonts w:ascii="Baskerville Old Face" w:hAnsi="Baskerville Old Face"/>
        <w:b/>
        <w:bCs/>
        <w:color w:val="000066"/>
        <w:sz w:val="20"/>
        <w:szCs w:val="20"/>
      </w:rPr>
      <w:t>A. 18603</w:t>
    </w:r>
  </w:p>
  <w:p w14:paraId="3BE3D4FC" w14:textId="77777777" w:rsidR="00C17C2B" w:rsidRPr="00243C89" w:rsidRDefault="00C17C2B" w:rsidP="00AB4E70">
    <w:pPr>
      <w:pStyle w:val="Header"/>
      <w:ind w:left="-990"/>
      <w:jc w:val="center"/>
      <w:rPr>
        <w:rFonts w:ascii="Baskerville Old Face" w:hAnsi="Baskerville Old Face"/>
        <w:b/>
        <w:bCs/>
        <w:color w:val="000066"/>
        <w:sz w:val="16"/>
        <w:szCs w:val="16"/>
      </w:rPr>
    </w:pPr>
  </w:p>
  <w:p w14:paraId="2E6EA6C8" w14:textId="21FCD69A" w:rsidR="00C17C2B" w:rsidRPr="00243C89" w:rsidRDefault="00C17C2B" w:rsidP="00AB4E70">
    <w:pPr>
      <w:pStyle w:val="Header"/>
      <w:ind w:left="-990"/>
      <w:jc w:val="center"/>
      <w:rPr>
        <w:rFonts w:ascii="Baskerville Old Face" w:hAnsi="Baskerville Old Face"/>
        <w:b/>
        <w:bCs/>
        <w:color w:val="000066"/>
        <w:sz w:val="16"/>
        <w:szCs w:val="16"/>
      </w:rPr>
    </w:pPr>
    <w:r w:rsidRPr="00243C89">
      <w:rPr>
        <w:rFonts w:ascii="Baskerville Old Face" w:hAnsi="Baskerville Old Face"/>
        <w:b/>
        <w:bCs/>
        <w:color w:val="000066"/>
        <w:sz w:val="16"/>
        <w:szCs w:val="16"/>
      </w:rPr>
      <w:t>TELEPHONE 570-759-6400</w:t>
    </w:r>
    <w:r w:rsidR="00D26AED">
      <w:rPr>
        <w:rFonts w:ascii="Baskerville Old Face" w:hAnsi="Baskerville Old Face"/>
        <w:b/>
        <w:bCs/>
        <w:color w:val="000066"/>
        <w:sz w:val="16"/>
        <w:szCs w:val="16"/>
      </w:rPr>
      <w:t xml:space="preserve"> ext. 3300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F491" w14:textId="77777777" w:rsidR="007E4D3E" w:rsidRDefault="007E4D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85"/>
    <w:rsid w:val="000668C6"/>
    <w:rsid w:val="00243C89"/>
    <w:rsid w:val="00270F85"/>
    <w:rsid w:val="00290D42"/>
    <w:rsid w:val="002E15B1"/>
    <w:rsid w:val="00581AEF"/>
    <w:rsid w:val="00683EBD"/>
    <w:rsid w:val="007D2347"/>
    <w:rsid w:val="007E4D3E"/>
    <w:rsid w:val="009368D8"/>
    <w:rsid w:val="00AB4E70"/>
    <w:rsid w:val="00C12C6C"/>
    <w:rsid w:val="00C17C2B"/>
    <w:rsid w:val="00CC531F"/>
    <w:rsid w:val="00D26AED"/>
    <w:rsid w:val="00DC5828"/>
    <w:rsid w:val="00E65910"/>
    <w:rsid w:val="00F100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03E902"/>
  <w15:docId w15:val="{9356CD82-8C7A-404E-ABC4-0CC0C2B4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E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E70"/>
  </w:style>
  <w:style w:type="paragraph" w:styleId="Footer">
    <w:name w:val="footer"/>
    <w:basedOn w:val="Normal"/>
    <w:link w:val="FooterChar"/>
    <w:uiPriority w:val="99"/>
    <w:unhideWhenUsed/>
    <w:rsid w:val="00AB4E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E70"/>
  </w:style>
  <w:style w:type="paragraph" w:styleId="BalloonText">
    <w:name w:val="Balloon Text"/>
    <w:basedOn w:val="Normal"/>
    <w:link w:val="BalloonTextChar"/>
    <w:uiPriority w:val="99"/>
    <w:semiHidden/>
    <w:unhideWhenUsed/>
    <w:rsid w:val="00AB4E7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7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istian\OneDrive%20-%20Berwick%20Area%20School%20District\H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24781ce9-91a8-4d8b-989d-2a0df95893c8" xsi:nil="true"/>
    <CultureName xmlns="24781ce9-91a8-4d8b-989d-2a0df95893c8" xsi:nil="true"/>
    <Students xmlns="24781ce9-91a8-4d8b-989d-2a0df95893c8">
      <UserInfo>
        <DisplayName/>
        <AccountId xsi:nil="true"/>
        <AccountType/>
      </UserInfo>
    </Students>
    <Has_Teacher_Only_SectionGroup xmlns="24781ce9-91a8-4d8b-989d-2a0df95893c8" xsi:nil="true"/>
    <Is_Collaboration_Space_Locked xmlns="24781ce9-91a8-4d8b-989d-2a0df95893c8" xsi:nil="true"/>
    <Invited_Leaders xmlns="24781ce9-91a8-4d8b-989d-2a0df95893c8" xsi:nil="true"/>
    <Leaders xmlns="24781ce9-91a8-4d8b-989d-2a0df95893c8">
      <UserInfo>
        <DisplayName/>
        <AccountId xsi:nil="true"/>
        <AccountType/>
      </UserInfo>
    </Leaders>
    <Members xmlns="24781ce9-91a8-4d8b-989d-2a0df95893c8">
      <UserInfo>
        <DisplayName/>
        <AccountId xsi:nil="true"/>
        <AccountType/>
      </UserInfo>
    </Members>
    <Member_Groups xmlns="24781ce9-91a8-4d8b-989d-2a0df95893c8">
      <UserInfo>
        <DisplayName/>
        <AccountId xsi:nil="true"/>
        <AccountType/>
      </UserInfo>
    </Member_Groups>
    <Self_Registration_Enabled xmlns="24781ce9-91a8-4d8b-989d-2a0df95893c8" xsi:nil="true"/>
    <Templates xmlns="24781ce9-91a8-4d8b-989d-2a0df95893c8" xsi:nil="true"/>
    <Invited_Teachers xmlns="24781ce9-91a8-4d8b-989d-2a0df95893c8" xsi:nil="true"/>
    <IsNotebookLocked xmlns="24781ce9-91a8-4d8b-989d-2a0df95893c8" xsi:nil="true"/>
    <NotebookType xmlns="24781ce9-91a8-4d8b-989d-2a0df95893c8" xsi:nil="true"/>
    <Self_Registration_Enabled0 xmlns="24781ce9-91a8-4d8b-989d-2a0df95893c8" xsi:nil="true"/>
    <Owner xmlns="24781ce9-91a8-4d8b-989d-2a0df95893c8">
      <UserInfo>
        <DisplayName/>
        <AccountId xsi:nil="true"/>
        <AccountType/>
      </UserInfo>
    </Owner>
    <Student_Groups xmlns="24781ce9-91a8-4d8b-989d-2a0df95893c8">
      <UserInfo>
        <DisplayName/>
        <AccountId xsi:nil="true"/>
        <AccountType/>
      </UserInfo>
    </Student_Groups>
    <AppVersion xmlns="24781ce9-91a8-4d8b-989d-2a0df95893c8" xsi:nil="true"/>
    <Invited_Students xmlns="24781ce9-91a8-4d8b-989d-2a0df95893c8" xsi:nil="true"/>
    <Teachers xmlns="24781ce9-91a8-4d8b-989d-2a0df95893c8">
      <UserInfo>
        <DisplayName/>
        <AccountId xsi:nil="true"/>
        <AccountType/>
      </UserInfo>
    </Teachers>
    <DefaultSectionNames xmlns="24781ce9-91a8-4d8b-989d-2a0df95893c8" xsi:nil="true"/>
    <Invited_Members xmlns="24781ce9-91a8-4d8b-989d-2a0df95893c8" xsi:nil="true"/>
    <TeamsChannelId xmlns="24781ce9-91a8-4d8b-989d-2a0df95893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865D04E349842B18618851132E977" ma:contentTypeVersion="36" ma:contentTypeDescription="Create a new document." ma:contentTypeScope="" ma:versionID="936ca9331f3e8fe08bd93c84b62586ca">
  <xsd:schema xmlns:xsd="http://www.w3.org/2001/XMLSchema" xmlns:xs="http://www.w3.org/2001/XMLSchema" xmlns:p="http://schemas.microsoft.com/office/2006/metadata/properties" xmlns:ns3="598eab26-f844-4eff-a2ec-a2ba9005d842" xmlns:ns4="24781ce9-91a8-4d8b-989d-2a0df95893c8" targetNamespace="http://schemas.microsoft.com/office/2006/metadata/properties" ma:root="true" ma:fieldsID="f787814d38d8e392e33d3c93fdc6c44d" ns3:_="" ns4:_="">
    <xsd:import namespace="598eab26-f844-4eff-a2ec-a2ba9005d842"/>
    <xsd:import namespace="24781ce9-91a8-4d8b-989d-2a0df95893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CultureName" minOccurs="0"/>
                <xsd:element ref="ns4:TeamsChannelId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eab26-f844-4eff-a2ec-a2ba9005d8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81ce9-91a8-4d8b-989d-2a0df95893c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Leaders" ma:index="1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1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6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ultureName" ma:index="30" nillable="true" ma:displayName="Culture Name" ma:internalName="CultureName">
      <xsd:simpleType>
        <xsd:restriction base="dms:Text"/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0" ma:index="38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C80BC-6C57-4573-BE1C-DC251CB685D7}">
  <ds:schemaRefs>
    <ds:schemaRef ds:uri="http://schemas.microsoft.com/office/2006/metadata/properties"/>
    <ds:schemaRef ds:uri="http://schemas.microsoft.com/office/infopath/2007/PartnerControls"/>
    <ds:schemaRef ds:uri="24781ce9-91a8-4d8b-989d-2a0df95893c8"/>
  </ds:schemaRefs>
</ds:datastoreItem>
</file>

<file path=customXml/itemProps2.xml><?xml version="1.0" encoding="utf-8"?>
<ds:datastoreItem xmlns:ds="http://schemas.openxmlformats.org/officeDocument/2006/customXml" ds:itemID="{181A1D9D-2692-437D-AF2E-09BEEEF49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2C44-7C22-47A5-AF8A-5BCD16944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eab26-f844-4eff-a2ec-a2ba9005d842"/>
    <ds:schemaRef ds:uri="24781ce9-91a8-4d8b-989d-2a0df958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Berwick Area School District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Christian</dc:creator>
  <cp:lastModifiedBy>Steven Christian</cp:lastModifiedBy>
  <cp:revision>2</cp:revision>
  <cp:lastPrinted>2022-07-25T19:24:00Z</cp:lastPrinted>
  <dcterms:created xsi:type="dcterms:W3CDTF">2024-08-22T11:24:00Z</dcterms:created>
  <dcterms:modified xsi:type="dcterms:W3CDTF">2024-08-22T11:24:00Z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0x01010093B865D04E349842B18618851132E977</vt:lpwstr>
  </property>
</Properties>
</file>